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0337" w14:textId="1069AA6F" w:rsidR="001A4856" w:rsidRPr="00B6132A" w:rsidRDefault="001A4856" w:rsidP="001A4856">
      <w:pPr>
        <w:rPr>
          <w:highlight w:val="green"/>
        </w:rPr>
      </w:pPr>
      <w:r w:rsidRPr="00B6132A">
        <w:rPr>
          <w:highlight w:val="green"/>
        </w:rPr>
        <w:t>Löschen Sie diesen</w:t>
      </w:r>
      <w:r w:rsidR="00EE1E6E">
        <w:rPr>
          <w:highlight w:val="green"/>
        </w:rPr>
        <w:t xml:space="preserve"> </w:t>
      </w:r>
      <w:r w:rsidRPr="00B6132A">
        <w:rPr>
          <w:highlight w:val="green"/>
        </w:rPr>
        <w:t>grün hinterlegten Absatz</w:t>
      </w:r>
      <w:r w:rsidR="00EE1E6E">
        <w:rPr>
          <w:highlight w:val="green"/>
        </w:rPr>
        <w:t xml:space="preserve"> </w:t>
      </w:r>
      <w:r w:rsidRPr="00B6132A">
        <w:rPr>
          <w:highlight w:val="green"/>
        </w:rPr>
        <w:t xml:space="preserve">bevor Sie die Projektskizze einreichen. </w:t>
      </w:r>
    </w:p>
    <w:p w14:paraId="4843218F" w14:textId="790BC74F" w:rsidR="001A4856" w:rsidRDefault="001A4856" w:rsidP="001A4856">
      <w:pPr>
        <w:rPr>
          <w:highlight w:val="green"/>
        </w:rPr>
      </w:pPr>
      <w:r w:rsidRPr="00B6132A">
        <w:rPr>
          <w:highlight w:val="green"/>
        </w:rPr>
        <w:t xml:space="preserve">Diese Projektskizze ist in Summe </w:t>
      </w:r>
      <w:r w:rsidRPr="00C92407">
        <w:rPr>
          <w:b/>
          <w:bCs/>
          <w:highlight w:val="green"/>
        </w:rPr>
        <w:t>auf maximal 7 Seiten</w:t>
      </w:r>
      <w:r w:rsidR="00B70870" w:rsidRPr="00C92407">
        <w:rPr>
          <w:b/>
          <w:bCs/>
          <w:highlight w:val="green"/>
        </w:rPr>
        <w:t xml:space="preserve"> (</w:t>
      </w:r>
      <w:r w:rsidRPr="00C92407">
        <w:rPr>
          <w:b/>
          <w:bCs/>
          <w:highlight w:val="green"/>
        </w:rPr>
        <w:t>excl.</w:t>
      </w:r>
      <w:r w:rsidR="00EE1E6E" w:rsidRPr="00C92407">
        <w:rPr>
          <w:b/>
          <w:bCs/>
          <w:highlight w:val="green"/>
        </w:rPr>
        <w:t xml:space="preserve"> Tabelle mit pA&amp;vAW</w:t>
      </w:r>
      <w:r w:rsidR="00B70870" w:rsidRPr="00C92407">
        <w:rPr>
          <w:b/>
          <w:bCs/>
          <w:highlight w:val="green"/>
        </w:rPr>
        <w:t xml:space="preserve"> und</w:t>
      </w:r>
      <w:r w:rsidRPr="00C92407">
        <w:rPr>
          <w:b/>
          <w:bCs/>
          <w:highlight w:val="green"/>
        </w:rPr>
        <w:t xml:space="preserve"> Literaturverzeichnis</w:t>
      </w:r>
      <w:r w:rsidR="00B70870" w:rsidRPr="00C92407">
        <w:rPr>
          <w:b/>
          <w:bCs/>
          <w:highlight w:val="green"/>
        </w:rPr>
        <w:t>)</w:t>
      </w:r>
      <w:r w:rsidRPr="00C92407">
        <w:rPr>
          <w:b/>
          <w:bCs/>
          <w:highlight w:val="green"/>
        </w:rPr>
        <w:t xml:space="preserve"> beschränkt</w:t>
      </w:r>
      <w:r w:rsidRPr="00B6132A">
        <w:rPr>
          <w:highlight w:val="green"/>
        </w:rPr>
        <w:t xml:space="preserve">. Sofern Sie ein Verbundprojekt </w:t>
      </w:r>
      <w:r w:rsidRPr="00C92407">
        <w:rPr>
          <w:b/>
          <w:bCs/>
          <w:highlight w:val="green"/>
        </w:rPr>
        <w:t>mit zwei oder drei Forschungseinrichtungen</w:t>
      </w:r>
      <w:r w:rsidRPr="00B6132A">
        <w:rPr>
          <w:highlight w:val="green"/>
        </w:rPr>
        <w:t xml:space="preserve"> </w:t>
      </w:r>
      <w:r>
        <w:rPr>
          <w:highlight w:val="green"/>
        </w:rPr>
        <w:t>planen</w:t>
      </w:r>
      <w:r w:rsidRPr="00B6132A">
        <w:rPr>
          <w:highlight w:val="green"/>
        </w:rPr>
        <w:t xml:space="preserve">, </w:t>
      </w:r>
      <w:r w:rsidRPr="0077205E">
        <w:rPr>
          <w:b/>
          <w:bCs/>
          <w:highlight w:val="green"/>
        </w:rPr>
        <w:t>er</w:t>
      </w:r>
      <w:r w:rsidRPr="00C92407">
        <w:rPr>
          <w:b/>
          <w:bCs/>
          <w:highlight w:val="green"/>
        </w:rPr>
        <w:t xml:space="preserve">höht sich die maximale Seitenanzahl um je eine Seite pro hinzukommende Forschungseinrichtung </w:t>
      </w:r>
      <w:r w:rsidRPr="00B6132A">
        <w:rPr>
          <w:highlight w:val="green"/>
        </w:rPr>
        <w:t xml:space="preserve">(bei 2 FE: </w:t>
      </w:r>
      <w:r>
        <w:rPr>
          <w:highlight w:val="green"/>
        </w:rPr>
        <w:t>8</w:t>
      </w:r>
      <w:r w:rsidRPr="00B6132A">
        <w:rPr>
          <w:highlight w:val="green"/>
        </w:rPr>
        <w:t xml:space="preserve"> Seiten, bei 3 FE: </w:t>
      </w:r>
      <w:r>
        <w:rPr>
          <w:highlight w:val="green"/>
        </w:rPr>
        <w:t>9</w:t>
      </w:r>
      <w:r w:rsidRPr="00B6132A">
        <w:rPr>
          <w:highlight w:val="green"/>
        </w:rPr>
        <w:t xml:space="preserve"> Seiten). </w:t>
      </w:r>
      <w:r>
        <w:rPr>
          <w:highlight w:val="green"/>
        </w:rPr>
        <w:t xml:space="preserve">Beachten Sie: Kürzer ist meist besser. </w:t>
      </w:r>
      <w:r w:rsidRPr="00B6132A">
        <w:rPr>
          <w:highlight w:val="green"/>
        </w:rPr>
        <w:t xml:space="preserve">Bei allgemeinen oder fachlichen Fragen wenden Sie sich bitte an Ihren Ansprechpartner </w:t>
      </w:r>
      <w:hyperlink r:id="rId11" w:history="1">
        <w:r w:rsidRPr="00B6132A">
          <w:rPr>
            <w:rStyle w:val="Hyperlink"/>
            <w:highlight w:val="green"/>
          </w:rPr>
          <w:t>Martin Kretschmann</w:t>
        </w:r>
      </w:hyperlink>
      <w:r w:rsidRPr="00B6132A">
        <w:rPr>
          <w:highlight w:val="green"/>
        </w:rPr>
        <w:t>.</w:t>
      </w:r>
    </w:p>
    <w:p w14:paraId="601B8EA5" w14:textId="77777777" w:rsidR="00C92407" w:rsidRPr="00B70870" w:rsidRDefault="00C92407" w:rsidP="001A4856">
      <w:pPr>
        <w:rPr>
          <w:highlight w:val="green"/>
        </w:rPr>
      </w:pPr>
    </w:p>
    <w:p w14:paraId="22B8E633" w14:textId="6433BD4B" w:rsidR="00E80B9B" w:rsidRPr="00C92407" w:rsidRDefault="00E009DE" w:rsidP="001A4856">
      <w:pPr>
        <w:rPr>
          <w:b/>
          <w:bCs/>
          <w:highlight w:val="green"/>
        </w:rPr>
      </w:pPr>
      <w:r w:rsidRPr="00C92407">
        <w:rPr>
          <w:b/>
          <w:bCs/>
          <w:highlight w:val="green"/>
        </w:rPr>
        <w:t>Die Projektskizze wird nach folgenden Kriterien Bewertet:</w:t>
      </w:r>
    </w:p>
    <w:p w14:paraId="6168344A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technologischen Ziele des Vorhabens sind erkennbar, ambitioniert und realistisch.</w:t>
      </w:r>
    </w:p>
    <w:p w14:paraId="75AAF683" w14:textId="4B7D4A34" w:rsidR="00EE1E6E" w:rsidRPr="00EE1E6E" w:rsidRDefault="00EE1E6E" w:rsidP="00EE1E6E">
      <w:pPr>
        <w:ind w:left="705" w:hanging="705"/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technologischen Herausforderungen, Probleme und Risiken des Vorhabens sind klar erkennbar und schlüssig.</w:t>
      </w:r>
    </w:p>
    <w:p w14:paraId="3ABFF48E" w14:textId="77777777" w:rsidR="00EE1E6E" w:rsidRPr="00EE1E6E" w:rsidRDefault="00EE1E6E" w:rsidP="00EE1E6E">
      <w:pPr>
        <w:ind w:left="705" w:hanging="705"/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Darstellung und Analyse des Standes der Technik bzw. des Standes der Forschung sind klar und vollständig dargestellt.</w:t>
      </w:r>
    </w:p>
    <w:p w14:paraId="7115B3E4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Literatur- und Patentrecherche ist vollständig und fundiert.</w:t>
      </w:r>
    </w:p>
    <w:p w14:paraId="68A31688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Darstellung von Vorversuchen ist vollständig und fundiert.</w:t>
      </w:r>
    </w:p>
    <w:p w14:paraId="53A43E0A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Der Umfang und die Zielsetzung der Arbeitspakete sind zweckmäßig und angemessen.</w:t>
      </w:r>
    </w:p>
    <w:p w14:paraId="5EECEF48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Qualifikation der Forschungsstelle(n) ist angemessen.</w:t>
      </w:r>
    </w:p>
    <w:p w14:paraId="42A47B57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Das wissenschaftliche Niveau des Vorhabens ist hoch.</w:t>
      </w:r>
    </w:p>
    <w:p w14:paraId="3B1C9ECF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Das Vorhaben ist vorwettbewerblich.</w:t>
      </w:r>
    </w:p>
    <w:p w14:paraId="54053BBF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Das Vorhaben besitzt ein hohes Innovationspotential.</w:t>
      </w:r>
    </w:p>
    <w:p w14:paraId="67D1F257" w14:textId="77777777" w:rsidR="00EE1E6E" w:rsidRPr="00EE1E6E" w:rsidRDefault="00EE1E6E" w:rsidP="00EE1E6E">
      <w:pPr>
        <w:ind w:left="705" w:hanging="705"/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Der industrielle Nutzen durch eine erfolgreiche Umsetzung des Vorhabens ist hoch und klar dargestellt.</w:t>
      </w:r>
    </w:p>
    <w:p w14:paraId="7C4AD948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Die Planung, die Ergebnisse breitenwirksam darzustellen, ist hochwertig.</w:t>
      </w:r>
    </w:p>
    <w:p w14:paraId="5E7E8BA7" w14:textId="77777777" w:rsidR="00EE1E6E" w:rsidRPr="00EE1E6E" w:rsidRDefault="00EE1E6E" w:rsidP="00EE1E6E">
      <w:pPr>
        <w:rPr>
          <w:highlight w:val="green"/>
        </w:rPr>
      </w:pPr>
      <w:r w:rsidRPr="00EE1E6E">
        <w:rPr>
          <w:highlight w:val="green"/>
        </w:rPr>
        <w:t>•</w:t>
      </w:r>
      <w:r w:rsidRPr="00EE1E6E">
        <w:rPr>
          <w:highlight w:val="green"/>
        </w:rPr>
        <w:tab/>
        <w:t>Das Förderbudget des Vorhabens ist NICHT zu hoch.</w:t>
      </w:r>
    </w:p>
    <w:p w14:paraId="6A6E0620" w14:textId="37C0601B" w:rsidR="00E009DE" w:rsidRDefault="00EE1E6E" w:rsidP="00EE1E6E">
      <w:r w:rsidRPr="00EE1E6E">
        <w:rPr>
          <w:highlight w:val="green"/>
        </w:rPr>
        <w:t>•</w:t>
      </w:r>
      <w:r w:rsidRPr="00EE1E6E">
        <w:rPr>
          <w:highlight w:val="green"/>
        </w:rPr>
        <w:tab/>
        <w:t>Der Bearbeitungszeitraum des Vorhabens ist NICHT zu lang.</w:t>
      </w:r>
    </w:p>
    <w:p w14:paraId="37369E80" w14:textId="77777777" w:rsidR="003E2EA2" w:rsidRDefault="003E2EA2">
      <w:pPr>
        <w:spacing w:before="0" w:after="0" w:line="240" w:lineRule="auto"/>
        <w:jc w:val="left"/>
        <w:rPr>
          <w:b/>
          <w:bCs/>
          <w:kern w:val="36"/>
          <w:sz w:val="36"/>
          <w:szCs w:val="48"/>
        </w:rPr>
      </w:pPr>
      <w:r>
        <w:rPr>
          <w:sz w:val="36"/>
        </w:rPr>
        <w:br w:type="page"/>
      </w:r>
    </w:p>
    <w:p w14:paraId="526B36DA" w14:textId="6873A2BA" w:rsidR="001A4856" w:rsidRPr="00CF5BAB" w:rsidRDefault="001A4856" w:rsidP="001A4856">
      <w:pPr>
        <w:pStyle w:val="Heading1"/>
        <w:rPr>
          <w:sz w:val="52"/>
        </w:rPr>
      </w:pPr>
      <w:r>
        <w:rPr>
          <w:sz w:val="36"/>
        </w:rPr>
        <w:lastRenderedPageBreak/>
        <w:t>Ideenpapier</w:t>
      </w:r>
    </w:p>
    <w:tbl>
      <w:tblPr>
        <w:tblW w:w="908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262"/>
        <w:gridCol w:w="426"/>
        <w:gridCol w:w="2412"/>
      </w:tblGrid>
      <w:tr w:rsidR="001A4856" w:rsidRPr="00EB1AB8" w14:paraId="050F1DE9" w14:textId="77777777" w:rsidTr="00492B2A">
        <w:tc>
          <w:tcPr>
            <w:tcW w:w="1980" w:type="dxa"/>
            <w:shd w:val="clear" w:color="auto" w:fill="auto"/>
          </w:tcPr>
          <w:p w14:paraId="7624231B" w14:textId="77777777" w:rsidR="001A4856" w:rsidRPr="00EB1AB8" w:rsidRDefault="001A4856" w:rsidP="00492B2A">
            <w:pPr>
              <w:pStyle w:val="NoSpacing"/>
            </w:pPr>
            <w:r w:rsidRPr="00EB1AB8">
              <w:t>Projekttitel: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6363C1CF" w14:textId="77777777" w:rsidR="001A4856" w:rsidRPr="00EB1AB8" w:rsidRDefault="001A4856" w:rsidP="00492B2A">
            <w:pPr>
              <w:pStyle w:val="NoSpacing"/>
            </w:pPr>
          </w:p>
        </w:tc>
      </w:tr>
      <w:tr w:rsidR="001A4856" w:rsidRPr="00EB1AB8" w14:paraId="2B5B9373" w14:textId="77777777" w:rsidTr="00492B2A">
        <w:tc>
          <w:tcPr>
            <w:tcW w:w="1980" w:type="dxa"/>
            <w:shd w:val="clear" w:color="auto" w:fill="auto"/>
          </w:tcPr>
          <w:p w14:paraId="2FFB22DA" w14:textId="77777777" w:rsidR="001A4856" w:rsidRPr="00EB1AB8" w:rsidRDefault="001A4856" w:rsidP="00492B2A">
            <w:pPr>
              <w:pStyle w:val="NoSpacing"/>
            </w:pPr>
            <w:r w:rsidRPr="00EB1AB8">
              <w:t>Kurztitel: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5074C94E" w14:textId="77777777" w:rsidR="001A4856" w:rsidRPr="00EB1AB8" w:rsidRDefault="001A4856" w:rsidP="00492B2A">
            <w:pPr>
              <w:pStyle w:val="NoSpacing"/>
            </w:pPr>
            <w:r>
              <w:t xml:space="preserve">CU </w:t>
            </w:r>
          </w:p>
        </w:tc>
      </w:tr>
      <w:tr w:rsidR="00B70870" w:rsidRPr="00EB1AB8" w14:paraId="591E7E60" w14:textId="77777777" w:rsidTr="00492B2A">
        <w:tc>
          <w:tcPr>
            <w:tcW w:w="1980" w:type="dxa"/>
            <w:shd w:val="clear" w:color="auto" w:fill="auto"/>
          </w:tcPr>
          <w:p w14:paraId="7BBF13CC" w14:textId="623465FA" w:rsidR="00B70870" w:rsidRPr="00EB1AB8" w:rsidRDefault="00B70870" w:rsidP="00B70870">
            <w:pPr>
              <w:pStyle w:val="NoSpacing"/>
            </w:pPr>
            <w:r>
              <w:t>Projektart (national oder CORNET):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6C677C75" w14:textId="77777777" w:rsidR="00B70870" w:rsidRDefault="00B70870" w:rsidP="00492B2A">
            <w:pPr>
              <w:pStyle w:val="NoSpacing"/>
            </w:pPr>
          </w:p>
        </w:tc>
      </w:tr>
      <w:tr w:rsidR="001A4856" w:rsidRPr="00EB1AB8" w14:paraId="10E70B31" w14:textId="77777777" w:rsidTr="00492B2A">
        <w:tc>
          <w:tcPr>
            <w:tcW w:w="1980" w:type="dxa"/>
            <w:shd w:val="clear" w:color="auto" w:fill="auto"/>
          </w:tcPr>
          <w:p w14:paraId="73345BA5" w14:textId="77777777" w:rsidR="001A4856" w:rsidRPr="00EB1AB8" w:rsidRDefault="001A4856" w:rsidP="00492B2A">
            <w:pPr>
              <w:pStyle w:val="NoSpacing"/>
            </w:pPr>
            <w:r w:rsidRPr="00EB1AB8">
              <w:t>Koordinator: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3AACC3F9" w14:textId="77777777" w:rsidR="001A4856" w:rsidRPr="00EB1AB8" w:rsidRDefault="001A4856" w:rsidP="00492B2A">
            <w:pPr>
              <w:pStyle w:val="NoSpacing"/>
            </w:pPr>
          </w:p>
        </w:tc>
      </w:tr>
      <w:tr w:rsidR="001A4856" w:rsidRPr="00EB1AB8" w14:paraId="78B0FCD9" w14:textId="77777777" w:rsidTr="00492B2A">
        <w:tc>
          <w:tcPr>
            <w:tcW w:w="1980" w:type="dxa"/>
            <w:shd w:val="clear" w:color="auto" w:fill="auto"/>
          </w:tcPr>
          <w:p w14:paraId="0AA50137" w14:textId="77777777" w:rsidR="001A4856" w:rsidRPr="00CF5BAB" w:rsidRDefault="001A4856" w:rsidP="00492B2A">
            <w:pPr>
              <w:pStyle w:val="NoSpacing"/>
              <w:jc w:val="left"/>
            </w:pPr>
            <w:r>
              <w:t>Name/Anschrift der Forschungseinrichtung: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772C471C" w14:textId="77777777" w:rsidR="001A4856" w:rsidRPr="00EB1AB8" w:rsidRDefault="001A4856" w:rsidP="00492B2A">
            <w:pPr>
              <w:pStyle w:val="NoSpacing"/>
            </w:pPr>
          </w:p>
        </w:tc>
      </w:tr>
      <w:tr w:rsidR="001A4856" w:rsidRPr="00EB1AB8" w14:paraId="330982BD" w14:textId="77777777" w:rsidTr="00492B2A">
        <w:tc>
          <w:tcPr>
            <w:tcW w:w="1980" w:type="dxa"/>
            <w:shd w:val="clear" w:color="auto" w:fill="auto"/>
          </w:tcPr>
          <w:p w14:paraId="38E0FE74" w14:textId="77777777" w:rsidR="001A4856" w:rsidRPr="00EB1AB8" w:rsidRDefault="001A4856" w:rsidP="00492B2A">
            <w:pPr>
              <w:pStyle w:val="NoSpacing"/>
            </w:pPr>
            <w:r>
              <w:t>E-Mail:</w:t>
            </w:r>
          </w:p>
        </w:tc>
        <w:tc>
          <w:tcPr>
            <w:tcW w:w="4262" w:type="dxa"/>
            <w:shd w:val="clear" w:color="auto" w:fill="auto"/>
          </w:tcPr>
          <w:p w14:paraId="2A8E7817" w14:textId="77777777" w:rsidR="001A4856" w:rsidRPr="00EB1AB8" w:rsidRDefault="001A4856" w:rsidP="00492B2A">
            <w:pPr>
              <w:pStyle w:val="NoSpacing"/>
            </w:pPr>
          </w:p>
        </w:tc>
        <w:tc>
          <w:tcPr>
            <w:tcW w:w="426" w:type="dxa"/>
            <w:shd w:val="clear" w:color="auto" w:fill="auto"/>
          </w:tcPr>
          <w:p w14:paraId="36A1DCED" w14:textId="77777777" w:rsidR="001A4856" w:rsidRPr="00EB1AB8" w:rsidRDefault="001A4856" w:rsidP="00492B2A">
            <w:pPr>
              <w:pStyle w:val="NoSpacing"/>
              <w:jc w:val="left"/>
            </w:pPr>
            <w:r w:rsidRPr="00EB1AB8">
              <w:t>Tel</w:t>
            </w:r>
            <w:r w:rsidRPr="00EB1AB8">
              <w:rPr>
                <w:sz w:val="24"/>
              </w:rPr>
              <w:t>.:</w:t>
            </w:r>
          </w:p>
        </w:tc>
        <w:tc>
          <w:tcPr>
            <w:tcW w:w="2412" w:type="dxa"/>
            <w:shd w:val="clear" w:color="auto" w:fill="auto"/>
          </w:tcPr>
          <w:p w14:paraId="7AA55061" w14:textId="77777777" w:rsidR="001A4856" w:rsidRPr="00EB1AB8" w:rsidRDefault="001A4856" w:rsidP="00492B2A">
            <w:pPr>
              <w:pStyle w:val="NoSpacing"/>
            </w:pPr>
          </w:p>
        </w:tc>
      </w:tr>
      <w:tr w:rsidR="001A4856" w:rsidRPr="00EB1AB8" w14:paraId="320D955F" w14:textId="77777777" w:rsidTr="00492B2A">
        <w:tc>
          <w:tcPr>
            <w:tcW w:w="1980" w:type="dxa"/>
            <w:shd w:val="clear" w:color="auto" w:fill="auto"/>
          </w:tcPr>
          <w:p w14:paraId="0EE95CE9" w14:textId="77777777" w:rsidR="001A4856" w:rsidRDefault="001A4856" w:rsidP="00492B2A">
            <w:pPr>
              <w:pStyle w:val="NoSpacing"/>
            </w:pPr>
            <w:r>
              <w:t>Laufzeit (Monaten):</w:t>
            </w:r>
          </w:p>
        </w:tc>
        <w:tc>
          <w:tcPr>
            <w:tcW w:w="7100" w:type="dxa"/>
            <w:gridSpan w:val="3"/>
            <w:shd w:val="clear" w:color="auto" w:fill="auto"/>
          </w:tcPr>
          <w:p w14:paraId="299E1EBA" w14:textId="77777777" w:rsidR="001A4856" w:rsidRPr="00EB1AB8" w:rsidRDefault="001A4856" w:rsidP="00492B2A">
            <w:pPr>
              <w:pStyle w:val="NoSpacing"/>
            </w:pPr>
          </w:p>
        </w:tc>
      </w:tr>
    </w:tbl>
    <w:p w14:paraId="4E282225" w14:textId="77777777" w:rsidR="001A4856" w:rsidRDefault="001A4856" w:rsidP="001A4856">
      <w:pPr>
        <w:pStyle w:val="Heading2"/>
        <w:spacing w:before="240"/>
      </w:pPr>
      <w:r w:rsidRPr="00EB1AB8">
        <w:t>Projektpartner</w:t>
      </w:r>
      <w:r>
        <w:t xml:space="preserve"> (nur bei Verbundprojekten, sonst löschen)</w:t>
      </w:r>
    </w:p>
    <w:p w14:paraId="74B2CDF7" w14:textId="77777777" w:rsidR="001A4856" w:rsidRDefault="001A4856" w:rsidP="001A4856">
      <w:r w:rsidRPr="00CF5BAB">
        <w:t xml:space="preserve">Nennung aller weiteren </w:t>
      </w:r>
      <w:r>
        <w:t>Verbundpartner (insgesamt maximal drei Forschungseinrichtungen), ggf. Nennung weiterer Forschungsvereinigungen: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049"/>
        <w:gridCol w:w="5907"/>
      </w:tblGrid>
      <w:tr w:rsidR="001A4856" w:rsidRPr="00EB1AB8" w14:paraId="51E65F7D" w14:textId="77777777" w:rsidTr="00492B2A">
        <w:tc>
          <w:tcPr>
            <w:tcW w:w="3068" w:type="dxa"/>
            <w:shd w:val="clear" w:color="auto" w:fill="auto"/>
          </w:tcPr>
          <w:p w14:paraId="0A94657C" w14:textId="77777777" w:rsidR="001A4856" w:rsidRPr="00CF5BAB" w:rsidRDefault="001A4856" w:rsidP="00492B2A">
            <w:pPr>
              <w:pStyle w:val="NoSpacing"/>
            </w:pPr>
            <w:r w:rsidRPr="00CF5BAB">
              <w:t>Name</w:t>
            </w:r>
            <w:r>
              <w:t xml:space="preserve"> </w:t>
            </w:r>
            <w:r w:rsidRPr="00CF5BAB">
              <w:t>der Forschungseinrichtung</w:t>
            </w:r>
          </w:p>
        </w:tc>
        <w:tc>
          <w:tcPr>
            <w:tcW w:w="5953" w:type="dxa"/>
            <w:shd w:val="clear" w:color="auto" w:fill="auto"/>
          </w:tcPr>
          <w:p w14:paraId="7A05F71F" w14:textId="77777777" w:rsidR="001A4856" w:rsidRPr="00CF5BAB" w:rsidRDefault="001A4856" w:rsidP="00492B2A">
            <w:pPr>
              <w:pStyle w:val="NoSpacing"/>
            </w:pPr>
            <w:r w:rsidRPr="00CF5BAB">
              <w:t xml:space="preserve">Anschrift, Ansprechperson mit Telefon und </w:t>
            </w:r>
            <w:r>
              <w:t>E-Mail</w:t>
            </w:r>
          </w:p>
        </w:tc>
      </w:tr>
      <w:tr w:rsidR="001A4856" w:rsidRPr="00EB1AB8" w14:paraId="32CBD712" w14:textId="77777777" w:rsidTr="00492B2A">
        <w:tc>
          <w:tcPr>
            <w:tcW w:w="3068" w:type="dxa"/>
            <w:shd w:val="clear" w:color="auto" w:fill="auto"/>
          </w:tcPr>
          <w:p w14:paraId="0DEA28BD" w14:textId="77777777" w:rsidR="001A4856" w:rsidRPr="00EB1AB8" w:rsidRDefault="001A4856" w:rsidP="00492B2A">
            <w:pPr>
              <w:pStyle w:val="NoSpacing"/>
              <w:rPr>
                <w:sz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6B298478" w14:textId="77777777" w:rsidR="001A4856" w:rsidRPr="00EB1AB8" w:rsidRDefault="001A4856" w:rsidP="00492B2A">
            <w:pPr>
              <w:pStyle w:val="NoSpacing"/>
              <w:rPr>
                <w:sz w:val="22"/>
              </w:rPr>
            </w:pPr>
          </w:p>
        </w:tc>
      </w:tr>
    </w:tbl>
    <w:p w14:paraId="5106A188" w14:textId="77777777" w:rsidR="001A4856" w:rsidRDefault="001A4856" w:rsidP="001A4856">
      <w:pPr>
        <w:pStyle w:val="Heading2"/>
        <w:spacing w:before="240"/>
      </w:pPr>
      <w:r>
        <w:t>Forschungsthema</w:t>
      </w:r>
    </w:p>
    <w:p w14:paraId="066FD000" w14:textId="77777777" w:rsidR="001A4856" w:rsidRPr="00E80BA9" w:rsidRDefault="001A4856" w:rsidP="001A4856">
      <w:pPr>
        <w:rPr>
          <w:rFonts w:cs="Arial"/>
          <w:szCs w:val="22"/>
        </w:rPr>
      </w:pPr>
      <w:r w:rsidRPr="00E80BA9">
        <w:rPr>
          <w:rFonts w:cs="Arial"/>
          <w:szCs w:val="22"/>
        </w:rPr>
        <w:t xml:space="preserve">Lorem ipsum dolor sit amet, consetetur sadipscing elitr, sed diam nonumy eirmod tempor invidunt ut labore et dolore magna aliquyam erat, sed diam voluptua. </w:t>
      </w:r>
    </w:p>
    <w:p w14:paraId="0A8B5191" w14:textId="697FAFFC" w:rsidR="001A4856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 xml:space="preserve">(Kurz-) Zusammenfassung des Projektes, idealerweise 0,25 bis </w:t>
      </w:r>
      <w:r w:rsidR="00F7077D">
        <w:rPr>
          <w:rFonts w:cs="Arial"/>
          <w:color w:val="808080"/>
          <w:szCs w:val="22"/>
        </w:rPr>
        <w:t xml:space="preserve">max. </w:t>
      </w:r>
      <w:r>
        <w:rPr>
          <w:rFonts w:cs="Arial"/>
          <w:color w:val="808080"/>
          <w:szCs w:val="22"/>
        </w:rPr>
        <w:t>0,5 Seiten.</w:t>
      </w:r>
    </w:p>
    <w:p w14:paraId="1A0DF69A" w14:textId="6F594607" w:rsidR="00914F36" w:rsidRDefault="00B31E72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>Prägnant auf</w:t>
      </w:r>
      <w:r w:rsidR="00914F36">
        <w:rPr>
          <w:rFonts w:cs="Arial"/>
          <w:color w:val="808080"/>
          <w:szCs w:val="22"/>
        </w:rPr>
        <w:t xml:space="preserve"> den Punkt</w:t>
      </w:r>
      <w:r w:rsidR="00BD0B11">
        <w:rPr>
          <w:rFonts w:cs="Arial"/>
          <w:color w:val="808080"/>
          <w:szCs w:val="22"/>
        </w:rPr>
        <w:t xml:space="preserve"> bringen</w:t>
      </w:r>
      <w:r w:rsidR="00914F36">
        <w:rPr>
          <w:rFonts w:cs="Arial"/>
          <w:color w:val="808080"/>
          <w:szCs w:val="22"/>
        </w:rPr>
        <w:t>:</w:t>
      </w:r>
      <w:r w:rsidR="0018697D">
        <w:rPr>
          <w:rFonts w:cs="Arial"/>
          <w:color w:val="808080"/>
          <w:szCs w:val="22"/>
        </w:rPr>
        <w:t xml:space="preserve"> </w:t>
      </w:r>
      <w:r w:rsidR="00B16F6B">
        <w:rPr>
          <w:rFonts w:cs="Arial"/>
          <w:color w:val="808080"/>
          <w:szCs w:val="22"/>
        </w:rPr>
        <w:t>„Wie kam es zum Projekt“ /</w:t>
      </w:r>
      <w:r w:rsidR="0018697D">
        <w:rPr>
          <w:rFonts w:cs="Arial"/>
          <w:color w:val="808080"/>
          <w:szCs w:val="22"/>
        </w:rPr>
        <w:t xml:space="preserve"> </w:t>
      </w:r>
      <w:r w:rsidR="00914F36">
        <w:rPr>
          <w:rFonts w:cs="Arial"/>
          <w:color w:val="808080"/>
          <w:szCs w:val="22"/>
        </w:rPr>
        <w:t>industrieseitig</w:t>
      </w:r>
      <w:r w:rsidR="00BD5F65">
        <w:rPr>
          <w:rFonts w:cs="Arial"/>
          <w:color w:val="808080"/>
          <w:szCs w:val="22"/>
        </w:rPr>
        <w:t xml:space="preserve">er </w:t>
      </w:r>
      <w:r w:rsidR="00506A18">
        <w:rPr>
          <w:rFonts w:cs="Arial"/>
          <w:color w:val="808080"/>
          <w:szCs w:val="22"/>
        </w:rPr>
        <w:t>Nutzen</w:t>
      </w:r>
      <w:r w:rsidR="005E198D">
        <w:rPr>
          <w:rFonts w:cs="Arial"/>
          <w:color w:val="808080"/>
          <w:szCs w:val="22"/>
        </w:rPr>
        <w:t>.</w:t>
      </w:r>
    </w:p>
    <w:p w14:paraId="2C8D09A6" w14:textId="4EE073ED" w:rsidR="003E18E4" w:rsidRDefault="003E18E4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>Dieser Abschnitt muss alleinstehend aussagekräftig sein (</w:t>
      </w:r>
      <w:r w:rsidR="00661072">
        <w:rPr>
          <w:rFonts w:cs="Arial"/>
          <w:color w:val="808080"/>
          <w:szCs w:val="22"/>
        </w:rPr>
        <w:t>Projekt-Pitching</w:t>
      </w:r>
      <w:r>
        <w:rPr>
          <w:rFonts w:cs="Arial"/>
          <w:color w:val="808080"/>
          <w:szCs w:val="22"/>
        </w:rPr>
        <w:t>)</w:t>
      </w:r>
      <w:r w:rsidR="005E198D">
        <w:rPr>
          <w:rFonts w:cs="Arial"/>
          <w:color w:val="808080"/>
          <w:szCs w:val="22"/>
        </w:rPr>
        <w:t>.</w:t>
      </w:r>
    </w:p>
    <w:p w14:paraId="7F8634E1" w14:textId="18D7746B" w:rsidR="00661072" w:rsidRPr="006931F5" w:rsidRDefault="00E94804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>Bitte keine gesellschaftspolitische Einleitung</w:t>
      </w:r>
      <w:r w:rsidR="002926C2">
        <w:rPr>
          <w:rFonts w:cs="Arial"/>
          <w:color w:val="808080"/>
          <w:szCs w:val="22"/>
        </w:rPr>
        <w:t>!</w:t>
      </w:r>
      <w:r>
        <w:rPr>
          <w:rFonts w:cs="Arial"/>
          <w:color w:val="808080"/>
          <w:szCs w:val="22"/>
        </w:rPr>
        <w:t xml:space="preserve"> </w:t>
      </w:r>
      <w:r w:rsidRPr="00E94804">
        <w:rPr>
          <w:rFonts w:cs="Arial"/>
          <w:color w:val="808080"/>
          <w:szCs w:val="22"/>
        </w:rPr>
        <w:sym w:font="Wingdings" w:char="F0E0"/>
      </w:r>
      <w:r>
        <w:rPr>
          <w:rFonts w:cs="Arial"/>
          <w:color w:val="808080"/>
          <w:szCs w:val="22"/>
        </w:rPr>
        <w:t xml:space="preserve"> Wird ausschließlich von Fachleuten gelesen</w:t>
      </w:r>
      <w:r w:rsidR="005E198D">
        <w:rPr>
          <w:rFonts w:cs="Arial"/>
          <w:color w:val="808080"/>
          <w:szCs w:val="22"/>
        </w:rPr>
        <w:t>.</w:t>
      </w:r>
    </w:p>
    <w:p w14:paraId="23B95D1C" w14:textId="77777777" w:rsidR="001A4856" w:rsidRPr="00EB1AB8" w:rsidRDefault="001A4856" w:rsidP="001A4856">
      <w:pPr>
        <w:pStyle w:val="Heading2"/>
        <w:spacing w:before="240"/>
      </w:pPr>
      <w:r>
        <w:t xml:space="preserve">Problemstellung, Stand der Technik, </w:t>
      </w:r>
      <w:r w:rsidRPr="00EB1AB8">
        <w:t>Zielsetzung</w:t>
      </w:r>
      <w:r>
        <w:t>, Vorgehensweise</w:t>
      </w:r>
    </w:p>
    <w:p w14:paraId="1935C31B" w14:textId="77777777" w:rsidR="001A4856" w:rsidRDefault="001A4856" w:rsidP="001A4856">
      <w:pPr>
        <w:rPr>
          <w:rFonts w:cs="Arial"/>
          <w:szCs w:val="22"/>
          <w:lang w:val="en-GB"/>
        </w:rPr>
      </w:pPr>
      <w:r w:rsidRPr="00E80BA9">
        <w:rPr>
          <w:rFonts w:cs="Arial"/>
          <w:szCs w:val="22"/>
          <w:lang w:val="en-GB"/>
        </w:rPr>
        <w:t xml:space="preserve">Lorem ipsum dolor sit amet, consetetur sadipscing elitr, sed diam nonumy eirmod tempor invidunt ut labore et dolore magna aliquyam erat, sed diam voluptua. </w:t>
      </w:r>
    </w:p>
    <w:p w14:paraId="3E8AA4AC" w14:textId="77777777" w:rsidR="001A4856" w:rsidRPr="002F5E3B" w:rsidRDefault="001A4856" w:rsidP="001A4856">
      <w:pPr>
        <w:rPr>
          <w:rFonts w:cs="Arial"/>
          <w:szCs w:val="22"/>
        </w:rPr>
      </w:pPr>
      <w:r w:rsidRPr="002F5E3B">
        <w:rPr>
          <w:rFonts w:cs="Arial"/>
          <w:szCs w:val="22"/>
        </w:rPr>
        <w:lastRenderedPageBreak/>
        <w:t>Ein Vorschlag. Die Themenfelder m</w:t>
      </w:r>
      <w:r>
        <w:rPr>
          <w:rFonts w:cs="Arial"/>
          <w:szCs w:val="22"/>
        </w:rPr>
        <w:t xml:space="preserve">üssen nicht bearbeitet werden. Sie dienen lediglich als Orientierung. </w:t>
      </w:r>
    </w:p>
    <w:p w14:paraId="67DC275C" w14:textId="77777777" w:rsidR="001A4856" w:rsidRPr="00A85821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</w:rPr>
      </w:pPr>
      <w:r w:rsidRPr="002F5E3B">
        <w:rPr>
          <w:rFonts w:cs="Arial"/>
          <w:color w:val="808080" w:themeColor="background1" w:themeShade="80"/>
        </w:rPr>
        <w:t>Wirtschaftliche</w:t>
      </w:r>
      <w:r w:rsidRPr="17D8CA8D">
        <w:rPr>
          <w:rFonts w:cs="Arial"/>
          <w:color w:val="808080" w:themeColor="background1" w:themeShade="80"/>
        </w:rPr>
        <w:t xml:space="preserve"> Problemstellung </w:t>
      </w:r>
    </w:p>
    <w:p w14:paraId="03DEDC34" w14:textId="77777777" w:rsidR="001A4856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</w:rPr>
      </w:pPr>
      <w:r>
        <w:rPr>
          <w:rFonts w:cs="Arial"/>
          <w:color w:val="808080" w:themeColor="background1" w:themeShade="80"/>
        </w:rPr>
        <w:t>M</w:t>
      </w:r>
      <w:r w:rsidRPr="17D8CA8D">
        <w:rPr>
          <w:rFonts w:cs="Arial"/>
          <w:color w:val="808080" w:themeColor="background1" w:themeShade="80"/>
        </w:rPr>
        <w:t>otivation für den Projektvorschlag</w:t>
      </w:r>
    </w:p>
    <w:p w14:paraId="17B259F6" w14:textId="77777777" w:rsidR="001A4856" w:rsidRPr="00BF410B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BF410B">
        <w:rPr>
          <w:rFonts w:cs="Arial"/>
          <w:color w:val="808080"/>
          <w:szCs w:val="22"/>
        </w:rPr>
        <w:t>Stand der Technik</w:t>
      </w:r>
    </w:p>
    <w:p w14:paraId="3031E625" w14:textId="77777777" w:rsidR="001A4856" w:rsidRPr="00A85821" w:rsidRDefault="001A4856" w:rsidP="001A4856">
      <w:pPr>
        <w:numPr>
          <w:ilvl w:val="0"/>
          <w:numId w:val="24"/>
        </w:numPr>
        <w:ind w:left="720"/>
        <w:rPr>
          <w:rFonts w:cs="Arial"/>
          <w:color w:val="808080"/>
        </w:rPr>
      </w:pPr>
      <w:r w:rsidRPr="00A85821">
        <w:rPr>
          <w:rFonts w:cs="Arial"/>
          <w:color w:val="808080"/>
          <w:szCs w:val="22"/>
        </w:rPr>
        <w:t>Technologische Ziele</w:t>
      </w:r>
    </w:p>
    <w:p w14:paraId="0556E0A1" w14:textId="77777777" w:rsidR="001A4856" w:rsidRPr="00A85821" w:rsidRDefault="001A4856" w:rsidP="001A4856">
      <w:pPr>
        <w:numPr>
          <w:ilvl w:val="0"/>
          <w:numId w:val="24"/>
        </w:numPr>
        <w:ind w:left="720"/>
        <w:rPr>
          <w:rFonts w:cs="Arial"/>
          <w:color w:val="808080"/>
        </w:rPr>
      </w:pPr>
      <w:r>
        <w:rPr>
          <w:rFonts w:cs="Arial"/>
          <w:color w:val="808080" w:themeColor="background1" w:themeShade="80"/>
        </w:rPr>
        <w:t>W</w:t>
      </w:r>
      <w:r w:rsidRPr="00A85821">
        <w:rPr>
          <w:rFonts w:cs="Arial"/>
          <w:color w:val="808080" w:themeColor="background1" w:themeShade="80"/>
        </w:rPr>
        <w:t>issenschaftlich-</w:t>
      </w:r>
      <w:r>
        <w:rPr>
          <w:rFonts w:cs="Arial"/>
          <w:color w:val="808080" w:themeColor="background1" w:themeShade="80"/>
        </w:rPr>
        <w:t>t</w:t>
      </w:r>
      <w:r w:rsidRPr="00A85821">
        <w:rPr>
          <w:rFonts w:cs="Arial"/>
          <w:color w:val="808080" w:themeColor="background1" w:themeShade="80"/>
        </w:rPr>
        <w:t>echnische Lösungsansätze</w:t>
      </w:r>
    </w:p>
    <w:p w14:paraId="70F42307" w14:textId="77777777" w:rsidR="001A4856" w:rsidRDefault="001A4856" w:rsidP="001A4856">
      <w:pPr>
        <w:numPr>
          <w:ilvl w:val="0"/>
          <w:numId w:val="24"/>
        </w:numPr>
        <w:ind w:left="720"/>
        <w:rPr>
          <w:rFonts w:cs="Arial"/>
          <w:color w:val="808080"/>
          <w:szCs w:val="22"/>
        </w:rPr>
      </w:pPr>
      <w:r w:rsidRPr="00F51E73">
        <w:rPr>
          <w:rFonts w:cs="Arial"/>
          <w:color w:val="808080"/>
          <w:szCs w:val="22"/>
        </w:rPr>
        <w:t>Herausforderungen, Probleme</w:t>
      </w:r>
      <w:r>
        <w:rPr>
          <w:rFonts w:cs="Arial"/>
          <w:color w:val="808080"/>
          <w:szCs w:val="22"/>
        </w:rPr>
        <w:t>,</w:t>
      </w:r>
      <w:r w:rsidRPr="00F51E73">
        <w:rPr>
          <w:rFonts w:cs="Arial"/>
          <w:color w:val="808080"/>
          <w:szCs w:val="22"/>
        </w:rPr>
        <w:t xml:space="preserve"> Risiken</w:t>
      </w:r>
      <w:r>
        <w:rPr>
          <w:rFonts w:cs="Arial"/>
          <w:color w:val="808080"/>
          <w:szCs w:val="22"/>
        </w:rPr>
        <w:t xml:space="preserve"> + Lösungsvorschläge (ggf. tabellarisch)</w:t>
      </w:r>
    </w:p>
    <w:p w14:paraId="60F0B9A1" w14:textId="77777777" w:rsidR="001A4856" w:rsidRPr="00F51E73" w:rsidRDefault="001A4856" w:rsidP="001A4856">
      <w:pPr>
        <w:numPr>
          <w:ilvl w:val="0"/>
          <w:numId w:val="24"/>
        </w:numPr>
        <w:ind w:left="720"/>
        <w:rPr>
          <w:rFonts w:cs="Arial"/>
          <w:color w:val="808080"/>
          <w:szCs w:val="22"/>
        </w:rPr>
      </w:pPr>
      <w:r>
        <w:rPr>
          <w:rFonts w:cs="Arial"/>
          <w:color w:val="808080"/>
          <w:szCs w:val="22"/>
        </w:rPr>
        <w:t xml:space="preserve">Vorgehensweise (Nennung von Arbeitspaketen inkl. </w:t>
      </w:r>
      <w:r w:rsidRPr="000A779A">
        <w:rPr>
          <w:rFonts w:cs="Arial"/>
          <w:color w:val="808080"/>
          <w:szCs w:val="22"/>
          <w:u w:val="single"/>
        </w:rPr>
        <w:t>kurzer</w:t>
      </w:r>
      <w:r>
        <w:rPr>
          <w:rFonts w:cs="Arial"/>
          <w:color w:val="808080"/>
          <w:szCs w:val="22"/>
        </w:rPr>
        <w:t xml:space="preserve"> (!) Beschreibung [wenige Sätze)</w:t>
      </w:r>
      <w:r w:rsidRPr="003F317B">
        <w:rPr>
          <w:rFonts w:cs="Arial"/>
          <w:color w:val="808080"/>
          <w:szCs w:val="22"/>
        </w:rPr>
        <w:t xml:space="preserve"> der </w:t>
      </w:r>
      <w:r>
        <w:rPr>
          <w:rFonts w:cs="Arial"/>
          <w:color w:val="808080"/>
          <w:szCs w:val="22"/>
        </w:rPr>
        <w:t>jeweiligen Hauptarbeiten)?</w:t>
      </w:r>
    </w:p>
    <w:p w14:paraId="0E0E3985" w14:textId="77777777" w:rsidR="001A4856" w:rsidRDefault="001A4856" w:rsidP="001A4856">
      <w:pPr>
        <w:pStyle w:val="Heading2"/>
        <w:spacing w:before="240"/>
      </w:pPr>
      <w:r>
        <w:t>Nutzen und Verwertung für KMU</w:t>
      </w:r>
    </w:p>
    <w:p w14:paraId="52C16999" w14:textId="77777777" w:rsidR="001A4856" w:rsidRPr="001E6173" w:rsidRDefault="001A4856" w:rsidP="001A4856">
      <w:pPr>
        <w:rPr>
          <w:rFonts w:cs="Arial"/>
          <w:szCs w:val="22"/>
        </w:rPr>
      </w:pPr>
      <w:r w:rsidRPr="001E6173">
        <w:rPr>
          <w:rFonts w:cs="Arial"/>
          <w:szCs w:val="22"/>
        </w:rPr>
        <w:t xml:space="preserve">Lorem ipsum dolor sit amet, consetetur sadipscing elitr, sed diam nonumy eirmod tempor invidunt ut labore et dolore magna aliquyam erat, sed diam voluptua. </w:t>
      </w:r>
    </w:p>
    <w:p w14:paraId="60FCFAF5" w14:textId="77777777" w:rsidR="001A4856" w:rsidRPr="002F5E3B" w:rsidRDefault="001A4856" w:rsidP="001A4856">
      <w:pPr>
        <w:rPr>
          <w:rFonts w:cs="Arial"/>
          <w:szCs w:val="22"/>
        </w:rPr>
      </w:pPr>
      <w:r w:rsidRPr="002F5E3B">
        <w:rPr>
          <w:rFonts w:cs="Arial"/>
          <w:szCs w:val="22"/>
        </w:rPr>
        <w:t>Ein Vorschlag. Die Themenfelder m</w:t>
      </w:r>
      <w:r>
        <w:rPr>
          <w:rFonts w:cs="Arial"/>
          <w:szCs w:val="22"/>
        </w:rPr>
        <w:t xml:space="preserve">üssen nicht bearbeitet werden. Sie dienen lediglich als Orientierung. </w:t>
      </w:r>
    </w:p>
    <w:p w14:paraId="643463D1" w14:textId="77777777" w:rsidR="001A4856" w:rsidRPr="006931F5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 wirtschaftlichen, gesellschaftlichen, ökologischen bzw. energetischen Vorteile</w:t>
      </w:r>
      <w:r>
        <w:rPr>
          <w:rFonts w:cs="Arial"/>
          <w:color w:val="808080"/>
          <w:szCs w:val="22"/>
        </w:rPr>
        <w:t xml:space="preserve"> und Erfolgsaussichten</w:t>
      </w:r>
      <w:r w:rsidRPr="006931F5">
        <w:rPr>
          <w:rFonts w:cs="Arial"/>
          <w:color w:val="808080"/>
          <w:szCs w:val="22"/>
        </w:rPr>
        <w:t xml:space="preserve"> ergeben sich?</w:t>
      </w:r>
    </w:p>
    <w:p w14:paraId="48E62876" w14:textId="77777777" w:rsidR="001A4856" w:rsidRPr="006931F5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Welchen konkreten Nutzen / welche Verwertungsabsichten haben die beteiligten KMU?</w:t>
      </w:r>
    </w:p>
    <w:p w14:paraId="40AB010C" w14:textId="77777777" w:rsidR="001A4856" w:rsidRPr="006931F5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  <w:szCs w:val="22"/>
        </w:rPr>
      </w:pPr>
      <w:r w:rsidRPr="006931F5">
        <w:rPr>
          <w:rFonts w:cs="Arial"/>
          <w:color w:val="808080"/>
          <w:szCs w:val="22"/>
        </w:rPr>
        <w:t>Welchen konkreten Nutzen / welche Verwertungsabsichten haben die deutschen KMU im Allgemeinen?</w:t>
      </w:r>
    </w:p>
    <w:p w14:paraId="7B53FC74" w14:textId="77777777" w:rsidR="001A4856" w:rsidRDefault="001A4856" w:rsidP="001A4856">
      <w:pPr>
        <w:numPr>
          <w:ilvl w:val="0"/>
          <w:numId w:val="20"/>
        </w:numPr>
        <w:ind w:left="709"/>
        <w:rPr>
          <w:rFonts w:cs="Arial"/>
          <w:color w:val="808080"/>
        </w:rPr>
      </w:pPr>
      <w:r w:rsidRPr="17D8CA8D">
        <w:rPr>
          <w:rFonts w:cs="Arial"/>
          <w:color w:val="808080" w:themeColor="background1" w:themeShade="80"/>
        </w:rPr>
        <w:t xml:space="preserve">Welche Relevanz hat der Vorschlag für die Technologie bzw. technologische Weiterentwicklung der </w:t>
      </w:r>
      <w:r>
        <w:rPr>
          <w:rFonts w:cs="Arial"/>
          <w:color w:val="808080" w:themeColor="background1" w:themeShade="80"/>
        </w:rPr>
        <w:t>von CFK, CMC, Carbonbeton bzw. hybriden Leichtbau-Materialien?</w:t>
      </w:r>
    </w:p>
    <w:p w14:paraId="6008D8D6" w14:textId="77777777" w:rsidR="001A4856" w:rsidRDefault="001A4856" w:rsidP="001A4856">
      <w:pPr>
        <w:pStyle w:val="Heading2"/>
      </w:pPr>
      <w:r w:rsidRPr="00EB1AB8">
        <w:t>Kostenrahmen</w:t>
      </w:r>
    </w:p>
    <w:tbl>
      <w:tblPr>
        <w:tblW w:w="0" w:type="auto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433"/>
        <w:gridCol w:w="5523"/>
      </w:tblGrid>
      <w:tr w:rsidR="001A4856" w:rsidRPr="00EB1AB8" w14:paraId="1088B921" w14:textId="77777777" w:rsidTr="00D70EBC">
        <w:tc>
          <w:tcPr>
            <w:tcW w:w="3433" w:type="dxa"/>
            <w:shd w:val="clear" w:color="auto" w:fill="auto"/>
          </w:tcPr>
          <w:p w14:paraId="4E737CC2" w14:textId="77777777" w:rsidR="001A4856" w:rsidRPr="00CF5BAB" w:rsidRDefault="001A4856" w:rsidP="00492B2A">
            <w:pPr>
              <w:pStyle w:val="NoSpacing"/>
            </w:pPr>
            <w:r w:rsidRPr="00CF5BAB">
              <w:t>Name</w:t>
            </w:r>
            <w:r>
              <w:t xml:space="preserve"> </w:t>
            </w:r>
            <w:r w:rsidRPr="00CF5BAB">
              <w:t>der Forschungseinrichtung</w:t>
            </w:r>
          </w:p>
        </w:tc>
        <w:tc>
          <w:tcPr>
            <w:tcW w:w="5523" w:type="dxa"/>
            <w:shd w:val="clear" w:color="auto" w:fill="auto"/>
          </w:tcPr>
          <w:p w14:paraId="3F85F159" w14:textId="77777777" w:rsidR="001A4856" w:rsidRPr="00CF5BAB" w:rsidRDefault="001A4856" w:rsidP="00492B2A">
            <w:pPr>
              <w:pStyle w:val="NoSpacing"/>
            </w:pPr>
            <w:r>
              <w:t>Gesamthöhe der geplanten Förderung</w:t>
            </w:r>
          </w:p>
        </w:tc>
      </w:tr>
      <w:tr w:rsidR="001A4856" w:rsidRPr="00EB1AB8" w14:paraId="45CE6283" w14:textId="77777777" w:rsidTr="00D70EBC">
        <w:tc>
          <w:tcPr>
            <w:tcW w:w="3433" w:type="dxa"/>
            <w:shd w:val="clear" w:color="auto" w:fill="auto"/>
          </w:tcPr>
          <w:p w14:paraId="6832D9A3" w14:textId="77777777" w:rsidR="001A4856" w:rsidRPr="00EB1AB8" w:rsidRDefault="001A4856" w:rsidP="00492B2A">
            <w:pPr>
              <w:pStyle w:val="NoSpacing"/>
              <w:rPr>
                <w:sz w:val="22"/>
              </w:rPr>
            </w:pPr>
          </w:p>
        </w:tc>
        <w:tc>
          <w:tcPr>
            <w:tcW w:w="5523" w:type="dxa"/>
            <w:shd w:val="clear" w:color="auto" w:fill="auto"/>
          </w:tcPr>
          <w:p w14:paraId="01D43A54" w14:textId="77777777" w:rsidR="001A4856" w:rsidRPr="00EB1AB8" w:rsidRDefault="001A4856" w:rsidP="00492B2A">
            <w:pPr>
              <w:pStyle w:val="NoSpacing"/>
              <w:rPr>
                <w:sz w:val="22"/>
              </w:rPr>
            </w:pPr>
          </w:p>
        </w:tc>
      </w:tr>
    </w:tbl>
    <w:p w14:paraId="19A605B3" w14:textId="59E904C7" w:rsidR="001A4856" w:rsidRPr="00EE1E6E" w:rsidRDefault="001A4856" w:rsidP="001A4856">
      <w:pPr>
        <w:pStyle w:val="Heading2"/>
        <w:spacing w:before="240"/>
      </w:pPr>
      <w:r>
        <w:lastRenderedPageBreak/>
        <w:t xml:space="preserve">Projektbegleitender Ausschuss </w:t>
      </w:r>
      <w:r w:rsidR="00EE1E6E">
        <w:t xml:space="preserve">(pA) </w:t>
      </w:r>
      <w:r>
        <w:t>und Vorhabenbezogene Aufwendungen der Wirtschaft</w:t>
      </w:r>
      <w:r w:rsidR="00EE1E6E">
        <w:t xml:space="preserve"> (vAW)</w:t>
      </w:r>
    </w:p>
    <w:p w14:paraId="113560CC" w14:textId="0C0D5641" w:rsidR="001A4856" w:rsidRDefault="001A4856" w:rsidP="001A4856">
      <w:r>
        <w:t xml:space="preserve">Nennung aller Mitglieder des projektbegleitenden Ausschusses (mindestens fünf Unternehmen, davon mindestens drei KMU) und </w:t>
      </w:r>
      <w:r w:rsidR="0061749A">
        <w:t xml:space="preserve">der dazugehörigen </w:t>
      </w:r>
      <w:r>
        <w:t>vAW</w:t>
      </w:r>
      <w:r w:rsidR="0061749A">
        <w:t>.</w:t>
      </w:r>
    </w:p>
    <w:tbl>
      <w:tblPr>
        <w:tblW w:w="8978" w:type="dxa"/>
        <w:tblInd w:w="10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432"/>
        <w:gridCol w:w="5546"/>
      </w:tblGrid>
      <w:tr w:rsidR="00003BE8" w:rsidRPr="00EB1AB8" w14:paraId="219DF7C6" w14:textId="77777777" w:rsidTr="00D70EBC">
        <w:trPr>
          <w:trHeight w:val="600"/>
        </w:trPr>
        <w:tc>
          <w:tcPr>
            <w:tcW w:w="3432" w:type="dxa"/>
            <w:shd w:val="clear" w:color="auto" w:fill="auto"/>
          </w:tcPr>
          <w:p w14:paraId="3DFD0FD5" w14:textId="50E5BD3B" w:rsidR="00003BE8" w:rsidRDefault="00003BE8" w:rsidP="00003BE8">
            <w:pPr>
              <w:pStyle w:val="NoSpacing"/>
            </w:pPr>
            <w:r w:rsidRPr="00CF5BAB">
              <w:t>Name</w:t>
            </w:r>
            <w:r>
              <w:t xml:space="preserve"> </w:t>
            </w:r>
            <w:r w:rsidRPr="00CF5BAB">
              <w:t>de</w:t>
            </w:r>
            <w:r>
              <w:t>s Unternehmens</w:t>
            </w:r>
          </w:p>
          <w:p w14:paraId="47CF3180" w14:textId="09091F29" w:rsidR="00003BE8" w:rsidRPr="00CF5BAB" w:rsidRDefault="00003BE8" w:rsidP="00003BE8">
            <w:pPr>
              <w:pStyle w:val="NoSpacing"/>
            </w:pPr>
            <w:r w:rsidRPr="0061749A">
              <w:t>Anschrift, Ansprechperson mit Telefon und E-Mail</w:t>
            </w:r>
          </w:p>
        </w:tc>
        <w:tc>
          <w:tcPr>
            <w:tcW w:w="5546" w:type="dxa"/>
          </w:tcPr>
          <w:p w14:paraId="1CDE9244" w14:textId="0019ABB8" w:rsidR="00003BE8" w:rsidRPr="00CF5BAB" w:rsidRDefault="00003BE8" w:rsidP="00492B2A">
            <w:pPr>
              <w:pStyle w:val="NoSpacing"/>
            </w:pPr>
            <w:r>
              <w:t>Art und Höhe der geplanten vAW</w:t>
            </w:r>
          </w:p>
        </w:tc>
      </w:tr>
      <w:tr w:rsidR="00003BE8" w:rsidRPr="00EB1AB8" w14:paraId="1A43F37D" w14:textId="77777777" w:rsidTr="00D70EBC">
        <w:trPr>
          <w:trHeight w:val="334"/>
        </w:trPr>
        <w:tc>
          <w:tcPr>
            <w:tcW w:w="3432" w:type="dxa"/>
            <w:shd w:val="clear" w:color="auto" w:fill="auto"/>
          </w:tcPr>
          <w:p w14:paraId="44371BD4" w14:textId="77777777" w:rsidR="00003BE8" w:rsidRPr="00EB1AB8" w:rsidRDefault="00003BE8" w:rsidP="00492B2A">
            <w:pPr>
              <w:pStyle w:val="NoSpacing"/>
              <w:rPr>
                <w:sz w:val="22"/>
              </w:rPr>
            </w:pPr>
          </w:p>
        </w:tc>
        <w:tc>
          <w:tcPr>
            <w:tcW w:w="5546" w:type="dxa"/>
          </w:tcPr>
          <w:p w14:paraId="7E68EC73" w14:textId="77777777" w:rsidR="00003BE8" w:rsidRPr="00EB1AB8" w:rsidRDefault="00003BE8" w:rsidP="00492B2A">
            <w:pPr>
              <w:pStyle w:val="NoSpacing"/>
              <w:rPr>
                <w:sz w:val="22"/>
              </w:rPr>
            </w:pPr>
          </w:p>
        </w:tc>
      </w:tr>
    </w:tbl>
    <w:p w14:paraId="111D7D1E" w14:textId="01151273" w:rsidR="00D70EBC" w:rsidRPr="00CF5BAB" w:rsidRDefault="00D70EBC" w:rsidP="00D70EBC">
      <w:pPr>
        <w:pStyle w:val="Heading1"/>
        <w:rPr>
          <w:sz w:val="52"/>
        </w:rPr>
      </w:pPr>
      <w:r>
        <w:rPr>
          <w:sz w:val="36"/>
        </w:rPr>
        <w:t>Literaturverzeichnis</w:t>
      </w:r>
    </w:p>
    <w:p w14:paraId="30B8C573" w14:textId="4044778D" w:rsidR="00DD381D" w:rsidRPr="001A4856" w:rsidRDefault="00DD381D" w:rsidP="001A4856"/>
    <w:sectPr w:rsidR="00DD381D" w:rsidRPr="001A4856" w:rsidSect="00E564DF">
      <w:headerReference w:type="default" r:id="rId12"/>
      <w:footerReference w:type="default" r:id="rId13"/>
      <w:pgSz w:w="11906" w:h="16838" w:code="9"/>
      <w:pgMar w:top="2242" w:right="1418" w:bottom="1702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7DEC" w14:textId="77777777" w:rsidR="00E328F6" w:rsidRDefault="00E328F6">
      <w:r>
        <w:separator/>
      </w:r>
    </w:p>
    <w:p w14:paraId="24F1739E" w14:textId="77777777" w:rsidR="00E328F6" w:rsidRDefault="00E328F6"/>
  </w:endnote>
  <w:endnote w:type="continuationSeparator" w:id="0">
    <w:p w14:paraId="72BCF8E4" w14:textId="77777777" w:rsidR="00E328F6" w:rsidRDefault="00E328F6">
      <w:r>
        <w:continuationSeparator/>
      </w:r>
    </w:p>
    <w:p w14:paraId="56A53CCF" w14:textId="77777777" w:rsidR="00E328F6" w:rsidRDefault="00E3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ook w:val="04A0" w:firstRow="1" w:lastRow="0" w:firstColumn="1" w:lastColumn="0" w:noHBand="0" w:noVBand="1"/>
    </w:tblPr>
    <w:tblGrid>
      <w:gridCol w:w="6141"/>
      <w:gridCol w:w="861"/>
      <w:gridCol w:w="861"/>
      <w:gridCol w:w="1436"/>
    </w:tblGrid>
    <w:tr w:rsidR="003F3C3E" w14:paraId="5C1BA825" w14:textId="77777777" w:rsidTr="00CB480D">
      <w:trPr>
        <w:trHeight w:val="223"/>
      </w:trPr>
      <w:tc>
        <w:tcPr>
          <w:tcW w:w="6141" w:type="dxa"/>
          <w:shd w:val="clear" w:color="auto" w:fill="auto"/>
          <w:vAlign w:val="center"/>
        </w:tcPr>
        <w:p w14:paraId="016874CA" w14:textId="2F8B7674" w:rsidR="003F3C3E" w:rsidRDefault="00DD381D" w:rsidP="00A914A1">
          <w:pPr>
            <w:pStyle w:val="Footer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left"/>
            <w:rPr>
              <w:color w:val="FF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B2A3DF" wp14:editId="6045424E">
                    <wp:simplePos x="0" y="0"/>
                    <wp:positionH relativeFrom="page">
                      <wp:posOffset>-831850</wp:posOffset>
                    </wp:positionH>
                    <wp:positionV relativeFrom="page">
                      <wp:posOffset>-317500</wp:posOffset>
                    </wp:positionV>
                    <wp:extent cx="7580630" cy="0"/>
                    <wp:effectExtent l="0" t="0" r="20320" b="19050"/>
                    <wp:wrapNone/>
                    <wp:docPr id="1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58063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8787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B1FA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65.5pt;margin-top:-25pt;width:596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" strokecolor="#787878" strokeweight="1.5pt">
                    <w10:wrap anchorx="page" anchory="page"/>
                  </v:shape>
                </w:pict>
              </mc:Fallback>
            </mc:AlternateContent>
          </w:r>
          <w:r>
            <w:t xml:space="preserve">Ideenpapier </w:t>
          </w:r>
          <w:r w:rsidR="00645C26">
            <w:t>CU</w:t>
          </w:r>
          <w:r w:rsidR="003F3C3E">
            <w:t xml:space="preserve"> </w:t>
          </w:r>
          <w:r w:rsidR="003F3C3E" w:rsidRPr="00CD5428">
            <w:rPr>
              <w:color w:val="FF0000"/>
            </w:rPr>
            <w:t>Kurztitel</w:t>
          </w:r>
        </w:p>
        <w:p w14:paraId="1F55275A" w14:textId="77777777" w:rsidR="00A01018" w:rsidRDefault="00A01018" w:rsidP="00A914A1">
          <w:pPr>
            <w:pStyle w:val="Footer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861" w:type="dxa"/>
          <w:shd w:val="clear" w:color="auto" w:fill="auto"/>
          <w:vAlign w:val="center"/>
        </w:tcPr>
        <w:p w14:paraId="20D3637E" w14:textId="77777777" w:rsidR="003F3C3E" w:rsidRDefault="003F3C3E" w:rsidP="00A914A1">
          <w:pPr>
            <w:pStyle w:val="Footer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861" w:type="dxa"/>
        </w:tcPr>
        <w:p w14:paraId="689C95CD" w14:textId="77777777" w:rsidR="003F3C3E" w:rsidRDefault="003F3C3E" w:rsidP="00A914A1">
          <w:pPr>
            <w:pStyle w:val="Footer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</w:p>
      </w:tc>
      <w:tc>
        <w:tcPr>
          <w:tcW w:w="1436" w:type="dxa"/>
        </w:tcPr>
        <w:p w14:paraId="5A2BC46E" w14:textId="37D7861E" w:rsidR="003F3C3E" w:rsidRDefault="00DD381D" w:rsidP="00A914A1">
          <w:pPr>
            <w:pStyle w:val="Footer"/>
            <w:tabs>
              <w:tab w:val="clear" w:pos="9072"/>
              <w:tab w:val="right" w:pos="7230"/>
            </w:tabs>
            <w:spacing w:before="0" w:after="0" w:line="240" w:lineRule="auto"/>
            <w:ind w:right="-1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1297B">
            <w:rPr>
              <w:noProof/>
            </w:rPr>
            <w:t>2</w:t>
          </w:r>
          <w:r>
            <w:fldChar w:fldCharType="end"/>
          </w:r>
        </w:p>
      </w:tc>
    </w:tr>
  </w:tbl>
  <w:p w14:paraId="2C0E7AC5" w14:textId="77777777" w:rsidR="00DA12D0" w:rsidRDefault="00DA12D0" w:rsidP="00A01018">
    <w:pPr>
      <w:spacing w:before="0" w:after="0"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903D" w14:textId="77777777" w:rsidR="00E328F6" w:rsidRDefault="00E328F6">
      <w:r>
        <w:separator/>
      </w:r>
    </w:p>
    <w:p w14:paraId="22AE211F" w14:textId="77777777" w:rsidR="00E328F6" w:rsidRDefault="00E328F6"/>
  </w:footnote>
  <w:footnote w:type="continuationSeparator" w:id="0">
    <w:p w14:paraId="6B84065D" w14:textId="77777777" w:rsidR="00E328F6" w:rsidRDefault="00E328F6">
      <w:r>
        <w:continuationSeparator/>
      </w:r>
    </w:p>
    <w:p w14:paraId="42F51825" w14:textId="77777777" w:rsidR="00E328F6" w:rsidRDefault="00E3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39A5" w14:textId="77777777" w:rsidR="00DA12D0" w:rsidRDefault="00A01018" w:rsidP="00DD381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D60281" wp14:editId="1C2AECE7">
              <wp:simplePos x="0" y="0"/>
              <wp:positionH relativeFrom="column">
                <wp:posOffset>-902970</wp:posOffset>
              </wp:positionH>
              <wp:positionV relativeFrom="paragraph">
                <wp:posOffset>740781</wp:posOffset>
              </wp:positionV>
              <wp:extent cx="7574280" cy="0"/>
              <wp:effectExtent l="0" t="19050" r="26670" b="3810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28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C8C8C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30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1.1pt;margin-top:58.35pt;width:596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bwIQIAADw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" strokecolor="#c8c8c8" strokeweight="5pt"/>
          </w:pict>
        </mc:Fallback>
      </mc:AlternateContent>
    </w:r>
    <w:r w:rsidR="00DD381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F0BD2" wp14:editId="63055014">
              <wp:simplePos x="0" y="0"/>
              <wp:positionH relativeFrom="column">
                <wp:posOffset>-43180</wp:posOffset>
              </wp:positionH>
              <wp:positionV relativeFrom="paragraph">
                <wp:posOffset>-76200</wp:posOffset>
              </wp:positionV>
              <wp:extent cx="1771650" cy="590550"/>
              <wp:effectExtent l="0" t="0" r="19050" b="1905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1650" cy="590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0D8F30" w14:textId="473073E4" w:rsidR="00C11D7A" w:rsidRPr="00C11D7A" w:rsidRDefault="00C11D7A" w:rsidP="00C11D7A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C11D7A">
                            <w:rPr>
                              <w:sz w:val="18"/>
                            </w:rPr>
                            <w:t xml:space="preserve">Logo der </w:t>
                          </w:r>
                          <w:r w:rsidR="00CA0131">
                            <w:rPr>
                              <w:sz w:val="18"/>
                            </w:rPr>
                            <w:t>Forschungseinrichtung</w:t>
                          </w:r>
                          <w:r w:rsidR="006F586F">
                            <w:rPr>
                              <w:sz w:val="18"/>
                            </w:rPr>
                            <w:t>(n)</w:t>
                          </w:r>
                          <w:r w:rsidRPr="00C11D7A">
                            <w:rPr>
                              <w:sz w:val="18"/>
                            </w:rPr>
                            <w:t>, ohne Rahmen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CF0BD2" id="AutoShape 14" o:spid="_x0000_s1026" style="position:absolute;left:0;text-align:left;margin-left:-3.4pt;margin-top:-6pt;width:139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">
              <v:textbox>
                <w:txbxContent>
                  <w:p w14:paraId="5C0D8F30" w14:textId="473073E4" w:rsidR="00C11D7A" w:rsidRPr="00C11D7A" w:rsidRDefault="00C11D7A" w:rsidP="00C11D7A">
                    <w:pPr>
                      <w:jc w:val="center"/>
                      <w:rPr>
                        <w:sz w:val="18"/>
                      </w:rPr>
                    </w:pPr>
                    <w:r w:rsidRPr="00C11D7A">
                      <w:rPr>
                        <w:sz w:val="18"/>
                      </w:rPr>
                      <w:t xml:space="preserve">Logo der </w:t>
                    </w:r>
                    <w:r w:rsidR="00CA0131">
                      <w:rPr>
                        <w:sz w:val="18"/>
                      </w:rPr>
                      <w:t>Forschungseinrichtung</w:t>
                    </w:r>
                    <w:r w:rsidR="006F586F">
                      <w:rPr>
                        <w:sz w:val="18"/>
                      </w:rPr>
                      <w:t>(n)</w:t>
                    </w:r>
                    <w:r w:rsidRPr="00C11D7A">
                      <w:rPr>
                        <w:sz w:val="18"/>
                      </w:rPr>
                      <w:t>, ohne Rahmen</w:t>
                    </w:r>
                  </w:p>
                </w:txbxContent>
              </v:textbox>
            </v:roundrect>
          </w:pict>
        </mc:Fallback>
      </mc:AlternateContent>
    </w:r>
    <w:r w:rsidR="00DD381D">
      <w:rPr>
        <w:noProof/>
      </w:rPr>
      <w:drawing>
        <wp:inline distT="0" distB="0" distL="0" distR="0" wp14:anchorId="5DDDF278" wp14:editId="2570871F">
          <wp:extent cx="762000" cy="544830"/>
          <wp:effectExtent l="0" t="0" r="0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78"/>
                  <a:stretch/>
                </pic:blipFill>
                <pic:spPr bwMode="auto">
                  <a:xfrm>
                    <a:off x="0" y="0"/>
                    <a:ext cx="762516" cy="545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2093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501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7AB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86AA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AAE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46D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80F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5C9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B6E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C701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5C42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F6D17"/>
    <w:multiLevelType w:val="multilevel"/>
    <w:tmpl w:val="AA1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F5790"/>
    <w:multiLevelType w:val="hybridMultilevel"/>
    <w:tmpl w:val="11F66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00595"/>
    <w:multiLevelType w:val="hybridMultilevel"/>
    <w:tmpl w:val="C8E6C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36BBB"/>
    <w:multiLevelType w:val="hybridMultilevel"/>
    <w:tmpl w:val="5BB254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EB2E79"/>
    <w:multiLevelType w:val="hybridMultilevel"/>
    <w:tmpl w:val="23F03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64FA3"/>
    <w:multiLevelType w:val="multilevel"/>
    <w:tmpl w:val="C6B0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2E56DB"/>
    <w:multiLevelType w:val="hybridMultilevel"/>
    <w:tmpl w:val="9BF8179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A0A704A"/>
    <w:multiLevelType w:val="hybridMultilevel"/>
    <w:tmpl w:val="1640D4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627AF"/>
    <w:multiLevelType w:val="hybridMultilevel"/>
    <w:tmpl w:val="F48A1614"/>
    <w:lvl w:ilvl="0" w:tplc="57ACF0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41AC"/>
    <w:multiLevelType w:val="multilevel"/>
    <w:tmpl w:val="5B9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D06D4"/>
    <w:multiLevelType w:val="multilevel"/>
    <w:tmpl w:val="29D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811E96"/>
    <w:multiLevelType w:val="hybridMultilevel"/>
    <w:tmpl w:val="30382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4FD7"/>
    <w:multiLevelType w:val="multilevel"/>
    <w:tmpl w:val="516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0E6B5D"/>
    <w:multiLevelType w:val="multilevel"/>
    <w:tmpl w:val="1A5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33839"/>
    <w:multiLevelType w:val="hybridMultilevel"/>
    <w:tmpl w:val="C99E5854"/>
    <w:lvl w:ilvl="0" w:tplc="0EC61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54F1F"/>
    <w:multiLevelType w:val="hybridMultilevel"/>
    <w:tmpl w:val="3EE2E1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030F8"/>
    <w:multiLevelType w:val="multilevel"/>
    <w:tmpl w:val="B23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431E3"/>
    <w:multiLevelType w:val="multilevel"/>
    <w:tmpl w:val="1A7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3729E5"/>
    <w:multiLevelType w:val="hybridMultilevel"/>
    <w:tmpl w:val="449451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563624">
    <w:abstractNumId w:val="16"/>
  </w:num>
  <w:num w:numId="2" w16cid:durableId="1100950793">
    <w:abstractNumId w:val="23"/>
  </w:num>
  <w:num w:numId="3" w16cid:durableId="1959607924">
    <w:abstractNumId w:val="10"/>
  </w:num>
  <w:num w:numId="4" w16cid:durableId="941492380">
    <w:abstractNumId w:val="8"/>
  </w:num>
  <w:num w:numId="5" w16cid:durableId="2025983703">
    <w:abstractNumId w:val="7"/>
  </w:num>
  <w:num w:numId="6" w16cid:durableId="715158322">
    <w:abstractNumId w:val="6"/>
  </w:num>
  <w:num w:numId="7" w16cid:durableId="1577787094">
    <w:abstractNumId w:val="5"/>
  </w:num>
  <w:num w:numId="8" w16cid:durableId="189801523">
    <w:abstractNumId w:val="9"/>
  </w:num>
  <w:num w:numId="9" w16cid:durableId="900755939">
    <w:abstractNumId w:val="4"/>
  </w:num>
  <w:num w:numId="10" w16cid:durableId="1302231882">
    <w:abstractNumId w:val="3"/>
  </w:num>
  <w:num w:numId="11" w16cid:durableId="1476799399">
    <w:abstractNumId w:val="2"/>
  </w:num>
  <w:num w:numId="12" w16cid:durableId="1444417237">
    <w:abstractNumId w:val="1"/>
  </w:num>
  <w:num w:numId="13" w16cid:durableId="921766369">
    <w:abstractNumId w:val="0"/>
  </w:num>
  <w:num w:numId="14" w16cid:durableId="1975327485">
    <w:abstractNumId w:val="27"/>
  </w:num>
  <w:num w:numId="15" w16cid:durableId="1857310051">
    <w:abstractNumId w:val="11"/>
  </w:num>
  <w:num w:numId="16" w16cid:durableId="2092116718">
    <w:abstractNumId w:val="21"/>
  </w:num>
  <w:num w:numId="17" w16cid:durableId="1931624467">
    <w:abstractNumId w:val="28"/>
  </w:num>
  <w:num w:numId="18" w16cid:durableId="1104568241">
    <w:abstractNumId w:val="24"/>
  </w:num>
  <w:num w:numId="19" w16cid:durableId="174879104">
    <w:abstractNumId w:val="20"/>
  </w:num>
  <w:num w:numId="20" w16cid:durableId="1421638836">
    <w:abstractNumId w:val="17"/>
  </w:num>
  <w:num w:numId="21" w16cid:durableId="1689670735">
    <w:abstractNumId w:val="14"/>
  </w:num>
  <w:num w:numId="22" w16cid:durableId="7015899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6275631">
    <w:abstractNumId w:val="18"/>
  </w:num>
  <w:num w:numId="24" w16cid:durableId="75177476">
    <w:abstractNumId w:val="26"/>
  </w:num>
  <w:num w:numId="25" w16cid:durableId="766117152">
    <w:abstractNumId w:val="13"/>
  </w:num>
  <w:num w:numId="26" w16cid:durableId="1246917000">
    <w:abstractNumId w:val="12"/>
  </w:num>
  <w:num w:numId="27" w16cid:durableId="1210921075">
    <w:abstractNumId w:val="12"/>
  </w:num>
  <w:num w:numId="28" w16cid:durableId="1760633355">
    <w:abstractNumId w:val="25"/>
  </w:num>
  <w:num w:numId="29" w16cid:durableId="379204807">
    <w:abstractNumId w:val="22"/>
  </w:num>
  <w:num w:numId="30" w16cid:durableId="1083572321">
    <w:abstractNumId w:val="29"/>
  </w:num>
  <w:num w:numId="31" w16cid:durableId="347873905">
    <w:abstractNumId w:val="15"/>
  </w:num>
  <w:num w:numId="32" w16cid:durableId="744062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60"/>
    <w:rsid w:val="00003BE8"/>
    <w:rsid w:val="0004093B"/>
    <w:rsid w:val="00045B53"/>
    <w:rsid w:val="00081241"/>
    <w:rsid w:val="000A000F"/>
    <w:rsid w:val="000A777E"/>
    <w:rsid w:val="000A779A"/>
    <w:rsid w:val="000C4FF9"/>
    <w:rsid w:val="000D2AB9"/>
    <w:rsid w:val="0010097D"/>
    <w:rsid w:val="00120D69"/>
    <w:rsid w:val="00126658"/>
    <w:rsid w:val="001401D0"/>
    <w:rsid w:val="00151811"/>
    <w:rsid w:val="00151CC9"/>
    <w:rsid w:val="001521B2"/>
    <w:rsid w:val="00157370"/>
    <w:rsid w:val="00162B7B"/>
    <w:rsid w:val="00166CF0"/>
    <w:rsid w:val="0018697D"/>
    <w:rsid w:val="001A4856"/>
    <w:rsid w:val="001D49D5"/>
    <w:rsid w:val="001D7D17"/>
    <w:rsid w:val="00214016"/>
    <w:rsid w:val="002258A2"/>
    <w:rsid w:val="002430B7"/>
    <w:rsid w:val="0025226E"/>
    <w:rsid w:val="00277892"/>
    <w:rsid w:val="00281C0E"/>
    <w:rsid w:val="002926C2"/>
    <w:rsid w:val="002930EC"/>
    <w:rsid w:val="002C4D53"/>
    <w:rsid w:val="002D578C"/>
    <w:rsid w:val="00301DA9"/>
    <w:rsid w:val="00311DB6"/>
    <w:rsid w:val="00335DB3"/>
    <w:rsid w:val="003456BB"/>
    <w:rsid w:val="00354A2D"/>
    <w:rsid w:val="003915A3"/>
    <w:rsid w:val="003A6B77"/>
    <w:rsid w:val="003A6E48"/>
    <w:rsid w:val="003C16E9"/>
    <w:rsid w:val="003E0542"/>
    <w:rsid w:val="003E18E4"/>
    <w:rsid w:val="003E2EA2"/>
    <w:rsid w:val="003F317B"/>
    <w:rsid w:val="003F3C3E"/>
    <w:rsid w:val="004258DD"/>
    <w:rsid w:val="00433177"/>
    <w:rsid w:val="00433EF4"/>
    <w:rsid w:val="004359FE"/>
    <w:rsid w:val="00455B08"/>
    <w:rsid w:val="004601F8"/>
    <w:rsid w:val="004643F7"/>
    <w:rsid w:val="00491DA1"/>
    <w:rsid w:val="0049580E"/>
    <w:rsid w:val="004A0745"/>
    <w:rsid w:val="004C7A50"/>
    <w:rsid w:val="004E06AD"/>
    <w:rsid w:val="00503B64"/>
    <w:rsid w:val="00506A18"/>
    <w:rsid w:val="00510288"/>
    <w:rsid w:val="005270C4"/>
    <w:rsid w:val="005311F1"/>
    <w:rsid w:val="00534251"/>
    <w:rsid w:val="0058343C"/>
    <w:rsid w:val="0059157C"/>
    <w:rsid w:val="0059311C"/>
    <w:rsid w:val="005A114A"/>
    <w:rsid w:val="005E198D"/>
    <w:rsid w:val="0061749A"/>
    <w:rsid w:val="00634568"/>
    <w:rsid w:val="00645C26"/>
    <w:rsid w:val="00645DBE"/>
    <w:rsid w:val="006516BC"/>
    <w:rsid w:val="00661072"/>
    <w:rsid w:val="006818E6"/>
    <w:rsid w:val="00685CF1"/>
    <w:rsid w:val="00692571"/>
    <w:rsid w:val="006931F5"/>
    <w:rsid w:val="00697BEE"/>
    <w:rsid w:val="006A5EE9"/>
    <w:rsid w:val="006C3227"/>
    <w:rsid w:val="006D04AE"/>
    <w:rsid w:val="006F586F"/>
    <w:rsid w:val="007377C0"/>
    <w:rsid w:val="007421F4"/>
    <w:rsid w:val="0077205E"/>
    <w:rsid w:val="007770EC"/>
    <w:rsid w:val="00785461"/>
    <w:rsid w:val="007C1E39"/>
    <w:rsid w:val="00814E2E"/>
    <w:rsid w:val="008300AB"/>
    <w:rsid w:val="00873D6D"/>
    <w:rsid w:val="0088011F"/>
    <w:rsid w:val="0088120F"/>
    <w:rsid w:val="008B1A8E"/>
    <w:rsid w:val="008C52A1"/>
    <w:rsid w:val="008E3592"/>
    <w:rsid w:val="008E3FFC"/>
    <w:rsid w:val="008F0AC7"/>
    <w:rsid w:val="00914F36"/>
    <w:rsid w:val="009338F5"/>
    <w:rsid w:val="0094678C"/>
    <w:rsid w:val="00974C84"/>
    <w:rsid w:val="00977DB5"/>
    <w:rsid w:val="009D3D00"/>
    <w:rsid w:val="009E370B"/>
    <w:rsid w:val="009E7920"/>
    <w:rsid w:val="00A01018"/>
    <w:rsid w:val="00A167B1"/>
    <w:rsid w:val="00A17167"/>
    <w:rsid w:val="00A2041E"/>
    <w:rsid w:val="00A218BA"/>
    <w:rsid w:val="00A269A4"/>
    <w:rsid w:val="00A3505D"/>
    <w:rsid w:val="00A500D9"/>
    <w:rsid w:val="00A914A1"/>
    <w:rsid w:val="00AB29F0"/>
    <w:rsid w:val="00AB79FF"/>
    <w:rsid w:val="00AC756B"/>
    <w:rsid w:val="00AE0AB8"/>
    <w:rsid w:val="00AE4242"/>
    <w:rsid w:val="00AF2861"/>
    <w:rsid w:val="00AF5DFC"/>
    <w:rsid w:val="00B1297B"/>
    <w:rsid w:val="00B16F6B"/>
    <w:rsid w:val="00B31E72"/>
    <w:rsid w:val="00B6132A"/>
    <w:rsid w:val="00B61385"/>
    <w:rsid w:val="00B70870"/>
    <w:rsid w:val="00B721F2"/>
    <w:rsid w:val="00B768C4"/>
    <w:rsid w:val="00B837CD"/>
    <w:rsid w:val="00B94A52"/>
    <w:rsid w:val="00BA4583"/>
    <w:rsid w:val="00BA7D0C"/>
    <w:rsid w:val="00BD0B11"/>
    <w:rsid w:val="00BD5F65"/>
    <w:rsid w:val="00BF410B"/>
    <w:rsid w:val="00C01011"/>
    <w:rsid w:val="00C0131E"/>
    <w:rsid w:val="00C04688"/>
    <w:rsid w:val="00C11D7A"/>
    <w:rsid w:val="00C14B62"/>
    <w:rsid w:val="00C22A0B"/>
    <w:rsid w:val="00C278A8"/>
    <w:rsid w:val="00C4798E"/>
    <w:rsid w:val="00C92407"/>
    <w:rsid w:val="00C924D8"/>
    <w:rsid w:val="00C92660"/>
    <w:rsid w:val="00CA0131"/>
    <w:rsid w:val="00CB0515"/>
    <w:rsid w:val="00CB35E5"/>
    <w:rsid w:val="00CB480D"/>
    <w:rsid w:val="00CB6BFF"/>
    <w:rsid w:val="00CD5428"/>
    <w:rsid w:val="00CF5BAB"/>
    <w:rsid w:val="00D13500"/>
    <w:rsid w:val="00D1748A"/>
    <w:rsid w:val="00D327A4"/>
    <w:rsid w:val="00D342F7"/>
    <w:rsid w:val="00D347CA"/>
    <w:rsid w:val="00D53C95"/>
    <w:rsid w:val="00D60CAB"/>
    <w:rsid w:val="00D70EBC"/>
    <w:rsid w:val="00D82071"/>
    <w:rsid w:val="00D93AC8"/>
    <w:rsid w:val="00DA12D0"/>
    <w:rsid w:val="00DA5E2D"/>
    <w:rsid w:val="00DC551A"/>
    <w:rsid w:val="00DD0892"/>
    <w:rsid w:val="00DD381D"/>
    <w:rsid w:val="00DF0693"/>
    <w:rsid w:val="00E009DE"/>
    <w:rsid w:val="00E01F24"/>
    <w:rsid w:val="00E11963"/>
    <w:rsid w:val="00E15557"/>
    <w:rsid w:val="00E176D7"/>
    <w:rsid w:val="00E328F6"/>
    <w:rsid w:val="00E564DF"/>
    <w:rsid w:val="00E80B9B"/>
    <w:rsid w:val="00E80BA9"/>
    <w:rsid w:val="00E85124"/>
    <w:rsid w:val="00E94804"/>
    <w:rsid w:val="00EA120A"/>
    <w:rsid w:val="00EA49D3"/>
    <w:rsid w:val="00EC3690"/>
    <w:rsid w:val="00ED16D4"/>
    <w:rsid w:val="00EE1E6E"/>
    <w:rsid w:val="00F0394E"/>
    <w:rsid w:val="00F42706"/>
    <w:rsid w:val="00F51E73"/>
    <w:rsid w:val="00F7077D"/>
    <w:rsid w:val="00F83D03"/>
    <w:rsid w:val="00FC2D50"/>
    <w:rsid w:val="00FD581C"/>
    <w:rsid w:val="00FF7EA9"/>
    <w:rsid w:val="0533136F"/>
    <w:rsid w:val="0B892C96"/>
    <w:rsid w:val="0D24FCF7"/>
    <w:rsid w:val="17D8CA8D"/>
    <w:rsid w:val="38C6845A"/>
    <w:rsid w:val="395649BF"/>
    <w:rsid w:val="4171E1DA"/>
    <w:rsid w:val="44AC4999"/>
    <w:rsid w:val="4F53D72E"/>
    <w:rsid w:val="6A9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2ECB3"/>
  <w15:docId w15:val="{BEF3063B-6D57-4808-BB99-1734C77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18"/>
    <w:pPr>
      <w:spacing w:before="120" w:after="120" w:line="312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8812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120F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paragraph" w:styleId="Heading3">
    <w:name w:val="heading 3"/>
    <w:basedOn w:val="Normal"/>
    <w:link w:val="Heading3Char"/>
    <w:uiPriority w:val="9"/>
    <w:qFormat/>
    <w:rsid w:val="004C7A5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C7A5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18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8184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62779"/>
  </w:style>
  <w:style w:type="paragraph" w:styleId="DocumentMap">
    <w:name w:val="Document Map"/>
    <w:basedOn w:val="Normal"/>
    <w:semiHidden/>
    <w:rsid w:val="00AF13F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6556E7"/>
    <w:rPr>
      <w:color w:val="0000FF"/>
      <w:u w:val="single"/>
    </w:rPr>
  </w:style>
  <w:style w:type="paragraph" w:styleId="NormalWeb">
    <w:name w:val="Normal (Web)"/>
    <w:basedOn w:val="Normal"/>
    <w:uiPriority w:val="99"/>
    <w:rsid w:val="00793F7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qFormat/>
    <w:rsid w:val="005E5628"/>
    <w:rPr>
      <w:i/>
      <w:iCs/>
    </w:rPr>
  </w:style>
  <w:style w:type="character" w:customStyle="1" w:styleId="HeaderChar">
    <w:name w:val="Header Char"/>
    <w:link w:val="Header"/>
    <w:rsid w:val="00A36F29"/>
    <w:rPr>
      <w:rFonts w:ascii="Arial" w:hAnsi="Arial"/>
      <w:szCs w:val="24"/>
    </w:rPr>
  </w:style>
  <w:style w:type="character" w:customStyle="1" w:styleId="Heading1Char">
    <w:name w:val="Heading 1 Char"/>
    <w:link w:val="Heading1"/>
    <w:uiPriority w:val="9"/>
    <w:rsid w:val="0088120F"/>
    <w:rPr>
      <w:rFonts w:ascii="Arial" w:hAnsi="Arial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88120F"/>
    <w:rPr>
      <w:rFonts w:ascii="Arial" w:hAnsi="Arial"/>
      <w:b/>
      <w:bCs/>
      <w:sz w:val="28"/>
      <w:szCs w:val="36"/>
    </w:rPr>
  </w:style>
  <w:style w:type="character" w:customStyle="1" w:styleId="Heading3Char">
    <w:name w:val="Heading 3 Char"/>
    <w:link w:val="Heading3"/>
    <w:uiPriority w:val="9"/>
    <w:rsid w:val="004C7A50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4C7A50"/>
    <w:rPr>
      <w:b/>
      <w:bCs/>
      <w:sz w:val="24"/>
      <w:szCs w:val="24"/>
    </w:rPr>
  </w:style>
  <w:style w:type="character" w:customStyle="1" w:styleId="iconphone">
    <w:name w:val="iconphone"/>
    <w:rsid w:val="004C7A50"/>
  </w:style>
  <w:style w:type="character" w:customStyle="1" w:styleId="iconfax">
    <w:name w:val="iconfax"/>
    <w:rsid w:val="004C7A50"/>
  </w:style>
  <w:style w:type="character" w:styleId="Strong">
    <w:name w:val="Strong"/>
    <w:uiPriority w:val="22"/>
    <w:qFormat/>
    <w:rsid w:val="004C7A50"/>
    <w:rPr>
      <w:b/>
      <w:bCs/>
    </w:rPr>
  </w:style>
  <w:style w:type="character" w:customStyle="1" w:styleId="FooterChar">
    <w:name w:val="Footer Char"/>
    <w:link w:val="Footer"/>
    <w:uiPriority w:val="99"/>
    <w:rsid w:val="004C7A50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 Inhalt"/>
    <w:basedOn w:val="Normal"/>
    <w:rsid w:val="00045B53"/>
    <w:pPr>
      <w:suppressLineNumbers/>
      <w:suppressAutoHyphens/>
    </w:pPr>
    <w:rPr>
      <w:rFonts w:cs="Arial"/>
      <w:lang w:eastAsia="zh-CN"/>
    </w:rPr>
  </w:style>
  <w:style w:type="paragraph" w:styleId="NoSpacing">
    <w:name w:val="No Spacing"/>
    <w:uiPriority w:val="1"/>
    <w:qFormat/>
    <w:rsid w:val="00A01018"/>
    <w:pPr>
      <w:jc w:val="both"/>
    </w:pPr>
    <w:rPr>
      <w:rFonts w:ascii="Calibri" w:hAnsi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2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A0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A0B"/>
    <w:rPr>
      <w:rFonts w:ascii="Calibri" w:hAnsi="Calibri"/>
      <w:b/>
      <w:bCs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613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0D9"/>
    <w:pPr>
      <w:ind w:left="720"/>
      <w:contextualSpacing/>
    </w:pPr>
  </w:style>
  <w:style w:type="paragraph" w:styleId="Revision">
    <w:name w:val="Revision"/>
    <w:hidden/>
    <w:uiPriority w:val="99"/>
    <w:semiHidden/>
    <w:rsid w:val="00B837C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posites-united.com/cluster/cu-leichtbau-forschu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ngrid\Eigene%20Dateien\0%20-%20Ingrid\CC%20e.V\Briefe\Formate\0_Briefforma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ae7b-4f0c-438c-9fe3-4d4c9d98c980" xsi:nil="true"/>
    <lcf76f155ced4ddcb4097134ff3c332f xmlns="cfe61bc7-e8c1-417c-b243-21f4333286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BE616840F864792B9D7925F84F1CC" ma:contentTypeVersion="16" ma:contentTypeDescription="Ein neues Dokument erstellen." ma:contentTypeScope="" ma:versionID="f55b27ae4b4a740c2d20628ab45b0578">
  <xsd:schema xmlns:xsd="http://www.w3.org/2001/XMLSchema" xmlns:xs="http://www.w3.org/2001/XMLSchema" xmlns:p="http://schemas.microsoft.com/office/2006/metadata/properties" xmlns:ns2="cfe61bc7-e8c1-417c-b243-21f43332861a" xmlns:ns3="38abae7b-4f0c-438c-9fe3-4d4c9d98c980" targetNamespace="http://schemas.microsoft.com/office/2006/metadata/properties" ma:root="true" ma:fieldsID="d14b48477962f916c58bffb023dcc2ca" ns2:_="" ns3:_="">
    <xsd:import namespace="cfe61bc7-e8c1-417c-b243-21f43332861a"/>
    <xsd:import namespace="38abae7b-4f0c-438c-9fe3-4d4c9d98c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61bc7-e8c1-417c-b243-21f433328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aa8d5b2-69cf-4923-a291-849306476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ae7b-4f0c-438c-9fe3-4d4c9d98c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2b9f4f-fba1-48d6-aeb2-492600bee521}" ma:internalName="TaxCatchAll" ma:showField="CatchAllData" ma:web="38abae7b-4f0c-438c-9fe3-4d4c9d98c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FAF58-6A6F-43C1-93E6-C91F620BD508}">
  <ds:schemaRefs>
    <ds:schemaRef ds:uri="http://schemas.microsoft.com/office/2006/metadata/properties"/>
    <ds:schemaRef ds:uri="http://schemas.microsoft.com/office/infopath/2007/PartnerControls"/>
    <ds:schemaRef ds:uri="38abae7b-4f0c-438c-9fe3-4d4c9d98c980"/>
    <ds:schemaRef ds:uri="cfe61bc7-e8c1-417c-b243-21f43332861a"/>
  </ds:schemaRefs>
</ds:datastoreItem>
</file>

<file path=customXml/itemProps2.xml><?xml version="1.0" encoding="utf-8"?>
<ds:datastoreItem xmlns:ds="http://schemas.openxmlformats.org/officeDocument/2006/customXml" ds:itemID="{42E56031-43A9-4733-B13A-B0D1CC10C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17AA0-84CD-4812-96ED-87B0184851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8C492C-B7F2-4E6D-ADA4-5898F73F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61bc7-e8c1-417c-b243-21f43332861a"/>
    <ds:schemaRef ds:uri="38abae7b-4f0c-438c-9fe3-4d4c9d98c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0_Briefformat.dotx</Template>
  <TotalTime>0</TotalTime>
  <Pages>4</Pages>
  <Words>543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MasterSoft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Schröder</dc:creator>
  <cp:lastModifiedBy>Martin Kretschmann</cp:lastModifiedBy>
  <cp:revision>35</cp:revision>
  <cp:lastPrinted>2018-01-18T12:07:00Z</cp:lastPrinted>
  <dcterms:created xsi:type="dcterms:W3CDTF">2022-07-29T07:14:00Z</dcterms:created>
  <dcterms:modified xsi:type="dcterms:W3CDTF">2023-09-25T07:37:00Z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0x0101009ADBE616840F864792B9D7925F84F1CC</vt:lpwstr>
  </property>
  <property fmtid="{D5CDD505-2E9C-101B-9397-08002B2CF9AE}" pid="3" name="MediaServiceImageTags">
    <vt:lpwstr/>
  </property>
</Properties>
</file>